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5EC2" w14:textId="77777777" w:rsidR="00B841EB" w:rsidRDefault="00B841EB" w:rsidP="00B841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6"/>
          <w:szCs w:val="36"/>
          <w:u w:val="single"/>
        </w:rPr>
      </w:pPr>
    </w:p>
    <w:p w14:paraId="1F572DD1" w14:textId="68A86AD0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F7068F">
        <w:rPr>
          <w:rFonts w:ascii="Times New Roman" w:hAnsi="Times New Roman" w:cs="Times New Roman"/>
          <w:b/>
          <w:bCs/>
          <w:sz w:val="32"/>
          <w:szCs w:val="32"/>
          <w:u w:val="single"/>
        </w:rPr>
        <w:t>Počty ž</w:t>
      </w:r>
      <w:r w:rsidRPr="00F7068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áků, dětí  a účastníků ve školním roce 202</w:t>
      </w:r>
      <w:r w:rsidR="00174CC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5</w:t>
      </w:r>
      <w:r w:rsidRPr="00F7068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/202</w:t>
      </w:r>
      <w:r w:rsidR="00174CC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6</w:t>
      </w:r>
    </w:p>
    <w:p w14:paraId="6E856FA2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0188959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859D99A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b/>
          <w:bCs/>
          <w:sz w:val="28"/>
          <w:szCs w:val="28"/>
          <w:u w:val="single"/>
        </w:rPr>
        <w:t>ZŠ</w:t>
      </w:r>
      <w:r w:rsidRPr="004A6A07">
        <w:rPr>
          <w:rFonts w:ascii="Times New Roman" w:hAnsi="Times New Roman" w:cs="Times New Roman"/>
          <w:sz w:val="28"/>
          <w:szCs w:val="28"/>
        </w:rPr>
        <w:tab/>
      </w:r>
      <w:r w:rsidRPr="004A6A07">
        <w:rPr>
          <w:rFonts w:ascii="Times New Roman" w:hAnsi="Times New Roman" w:cs="Times New Roman"/>
          <w:sz w:val="28"/>
          <w:szCs w:val="28"/>
        </w:rPr>
        <w:tab/>
        <w:t>/kapacita 80 ž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>áků/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ab/>
        <w:t>4 učitelky, 4 asistentky pedagoga</w:t>
      </w:r>
    </w:p>
    <w:p w14:paraId="49FD9A3F" w14:textId="77777777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350A9" w14:textId="319A391B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sz w:val="28"/>
          <w:szCs w:val="28"/>
        </w:rPr>
        <w:t>1. ročn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ík: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 xml:space="preserve"> žáků</w:t>
      </w:r>
    </w:p>
    <w:p w14:paraId="7D0A1AD7" w14:textId="386D7E35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sz w:val="28"/>
          <w:szCs w:val="28"/>
        </w:rPr>
        <w:t>2. ročn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ík: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 xml:space="preserve">     9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 xml:space="preserve"> žáků</w:t>
      </w:r>
    </w:p>
    <w:p w14:paraId="07B493D5" w14:textId="1B74009F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sz w:val="28"/>
          <w:szCs w:val="28"/>
        </w:rPr>
        <w:t>3. ročn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ík: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 xml:space="preserve"> žáků</w:t>
      </w:r>
    </w:p>
    <w:p w14:paraId="3598113F" w14:textId="1B3320A7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sz w:val="28"/>
          <w:szCs w:val="28"/>
        </w:rPr>
        <w:t>4. ročn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ík: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 xml:space="preserve">     8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 xml:space="preserve"> žák</w:t>
      </w:r>
      <w:r>
        <w:rPr>
          <w:rFonts w:ascii="Times New Roman" w:hAnsi="Times New Roman" w:cs="Times New Roman"/>
          <w:sz w:val="28"/>
          <w:szCs w:val="28"/>
          <w:lang w:val="en-US"/>
        </w:rPr>
        <w:t>ů</w:t>
      </w:r>
    </w:p>
    <w:p w14:paraId="25DA6093" w14:textId="357C48C6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sz w:val="28"/>
          <w:szCs w:val="28"/>
        </w:rPr>
        <w:t>5. ročn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ík: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 xml:space="preserve">    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>žáků</w:t>
      </w:r>
    </w:p>
    <w:p w14:paraId="45B7B434" w14:textId="77777777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90FB3" w14:textId="41AF8962" w:rsidR="00B841EB" w:rsidRPr="00F7068F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068F">
        <w:rPr>
          <w:rFonts w:ascii="Times New Roman" w:hAnsi="Times New Roman" w:cs="Times New Roman"/>
          <w:b/>
          <w:bCs/>
          <w:sz w:val="28"/>
          <w:szCs w:val="28"/>
        </w:rPr>
        <w:t>Celkem :    4</w:t>
      </w:r>
      <w:r w:rsidR="00174C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7068F">
        <w:rPr>
          <w:rFonts w:ascii="Times New Roman" w:hAnsi="Times New Roman" w:cs="Times New Roman"/>
          <w:b/>
          <w:bCs/>
          <w:sz w:val="28"/>
          <w:szCs w:val="28"/>
        </w:rPr>
        <w:t xml:space="preserve"> ž</w:t>
      </w:r>
      <w:r w:rsidRPr="00F7068F">
        <w:rPr>
          <w:rFonts w:ascii="Times New Roman" w:hAnsi="Times New Roman" w:cs="Times New Roman"/>
          <w:b/>
          <w:bCs/>
          <w:sz w:val="28"/>
          <w:szCs w:val="28"/>
          <w:lang w:val="en-US"/>
        </w:rPr>
        <w:t>áků</w:t>
      </w:r>
      <w:r w:rsidRPr="00F70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C2C1394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1F7EE88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F86A21D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B05E9AF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CE2AC6C" w14:textId="4AF7AAB4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b/>
          <w:bCs/>
          <w:sz w:val="28"/>
          <w:szCs w:val="28"/>
          <w:u w:val="single"/>
        </w:rPr>
        <w:t>MŠ</w:t>
      </w:r>
      <w:r w:rsidRPr="004A6A07">
        <w:rPr>
          <w:rFonts w:ascii="Times New Roman" w:hAnsi="Times New Roman" w:cs="Times New Roman"/>
          <w:sz w:val="28"/>
          <w:szCs w:val="28"/>
        </w:rPr>
        <w:tab/>
      </w:r>
      <w:r w:rsidRPr="004A6A07">
        <w:rPr>
          <w:rFonts w:ascii="Times New Roman" w:hAnsi="Times New Roman" w:cs="Times New Roman"/>
          <w:sz w:val="28"/>
          <w:szCs w:val="28"/>
        </w:rPr>
        <w:tab/>
        <w:t>/kapacita 40 dět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>í/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ab/>
        <w:t xml:space="preserve">4 učitelky, 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 xml:space="preserve"> asistentk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 xml:space="preserve"> pedagoga</w:t>
      </w:r>
    </w:p>
    <w:p w14:paraId="4EFDA0DF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3116BBE" w14:textId="6C09B349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sz w:val="28"/>
          <w:szCs w:val="28"/>
        </w:rPr>
        <w:t>1. oddělen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 xml:space="preserve">í  </w:t>
      </w:r>
      <w:r w:rsidRPr="00CC5935">
        <w:rPr>
          <w:rFonts w:ascii="Times New Roman" w:hAnsi="Times New Roman" w:cs="Times New Roman"/>
          <w:sz w:val="28"/>
          <w:szCs w:val="28"/>
          <w:lang w:val="en-US"/>
        </w:rPr>
        <w:t>BERUŠKY  :   1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C59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>dětí</w:t>
      </w:r>
    </w:p>
    <w:p w14:paraId="7E5F44F7" w14:textId="73F3B60C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sz w:val="28"/>
          <w:szCs w:val="28"/>
        </w:rPr>
        <w:t>2. oddělen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>í  SLUNÍČKA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ab/>
        <w:t xml:space="preserve"> :  </w:t>
      </w:r>
      <w:r w:rsidR="00174CC8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 xml:space="preserve"> dětí</w:t>
      </w:r>
    </w:p>
    <w:p w14:paraId="27E5BC21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F1654" w14:textId="02EB050B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b/>
          <w:bCs/>
          <w:sz w:val="28"/>
          <w:szCs w:val="28"/>
        </w:rPr>
        <w:t xml:space="preserve">Celkem :   </w:t>
      </w:r>
      <w:r w:rsidR="00174CC8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4A6A07">
        <w:rPr>
          <w:rFonts w:ascii="Times New Roman" w:hAnsi="Times New Roman" w:cs="Times New Roman"/>
          <w:b/>
          <w:bCs/>
          <w:sz w:val="28"/>
          <w:szCs w:val="28"/>
        </w:rPr>
        <w:t xml:space="preserve"> dět</w:t>
      </w:r>
      <w:r w:rsidRPr="004A6A07">
        <w:rPr>
          <w:rFonts w:ascii="Times New Roman" w:hAnsi="Times New Roman" w:cs="Times New Roman"/>
          <w:b/>
          <w:bCs/>
          <w:sz w:val="28"/>
          <w:szCs w:val="28"/>
          <w:lang w:val="en-US"/>
        </w:rPr>
        <w:t>í</w:t>
      </w:r>
    </w:p>
    <w:p w14:paraId="47B87446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18084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3BC0EAF" w14:textId="77777777" w:rsidR="00B841EB" w:rsidRPr="00CF79B8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08C3B66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F7A37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6A07">
        <w:rPr>
          <w:rFonts w:ascii="Times New Roman" w:hAnsi="Times New Roman" w:cs="Times New Roman"/>
          <w:b/>
          <w:bCs/>
          <w:sz w:val="28"/>
          <w:szCs w:val="28"/>
          <w:u w:val="single"/>
        </w:rPr>
        <w:t>ŠD</w:t>
      </w:r>
      <w:r w:rsidRPr="004A6A07">
        <w:rPr>
          <w:rFonts w:ascii="Times New Roman" w:hAnsi="Times New Roman" w:cs="Times New Roman"/>
          <w:sz w:val="28"/>
          <w:szCs w:val="28"/>
        </w:rPr>
        <w:tab/>
      </w:r>
      <w:r w:rsidRPr="004A6A07">
        <w:rPr>
          <w:rFonts w:ascii="Times New Roman" w:hAnsi="Times New Roman" w:cs="Times New Roman"/>
          <w:sz w:val="28"/>
          <w:szCs w:val="28"/>
        </w:rPr>
        <w:tab/>
        <w:t xml:space="preserve">/kapacita 50 </w:t>
      </w:r>
      <w:r w:rsidRPr="004A6A07">
        <w:rPr>
          <w:rFonts w:ascii="Times New Roman" w:hAnsi="Times New Roman" w:cs="Times New Roman"/>
          <w:sz w:val="28"/>
          <w:szCs w:val="28"/>
          <w:lang w:val="en-US"/>
        </w:rPr>
        <w:t xml:space="preserve">účastníků/       </w:t>
      </w:r>
      <w:r w:rsidRPr="004A6A07">
        <w:rPr>
          <w:rFonts w:ascii="Times New Roman" w:hAnsi="Times New Roman" w:cs="Times New Roman"/>
          <w:sz w:val="28"/>
          <w:szCs w:val="28"/>
        </w:rPr>
        <w:t>2 vychovatelky</w:t>
      </w:r>
    </w:p>
    <w:p w14:paraId="289078BB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47560" w14:textId="1C1C2488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A07">
        <w:rPr>
          <w:rFonts w:ascii="Times New Roman" w:hAnsi="Times New Roman" w:cs="Times New Roman"/>
          <w:sz w:val="28"/>
          <w:szCs w:val="28"/>
        </w:rPr>
        <w:t xml:space="preserve">1. oddělení :   </w:t>
      </w:r>
      <w:r w:rsidRPr="00CC5935">
        <w:rPr>
          <w:rFonts w:ascii="Times New Roman" w:hAnsi="Times New Roman" w:cs="Times New Roman"/>
          <w:sz w:val="28"/>
          <w:szCs w:val="28"/>
        </w:rPr>
        <w:t>2</w:t>
      </w:r>
      <w:r w:rsidR="00A521D3">
        <w:rPr>
          <w:rFonts w:ascii="Times New Roman" w:hAnsi="Times New Roman" w:cs="Times New Roman"/>
          <w:sz w:val="28"/>
          <w:szCs w:val="28"/>
        </w:rPr>
        <w:t>0</w:t>
      </w:r>
      <w:r w:rsidRPr="004A6A07">
        <w:rPr>
          <w:rFonts w:ascii="Times New Roman" w:hAnsi="Times New Roman" w:cs="Times New Roman"/>
          <w:sz w:val="28"/>
          <w:szCs w:val="28"/>
        </w:rPr>
        <w:t xml:space="preserve"> účastníků</w:t>
      </w:r>
    </w:p>
    <w:p w14:paraId="13C7BCBE" w14:textId="5AD12845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A07">
        <w:rPr>
          <w:rFonts w:ascii="Times New Roman" w:hAnsi="Times New Roman" w:cs="Times New Roman"/>
          <w:sz w:val="28"/>
          <w:szCs w:val="28"/>
        </w:rPr>
        <w:t xml:space="preserve">2. oddělení :   </w:t>
      </w:r>
      <w:r w:rsidR="00A521D3">
        <w:rPr>
          <w:rFonts w:ascii="Times New Roman" w:hAnsi="Times New Roman" w:cs="Times New Roman"/>
          <w:sz w:val="28"/>
          <w:szCs w:val="28"/>
        </w:rPr>
        <w:t>14</w:t>
      </w:r>
      <w:r w:rsidRPr="00CC5935">
        <w:rPr>
          <w:rFonts w:ascii="Times New Roman" w:hAnsi="Times New Roman" w:cs="Times New Roman"/>
          <w:sz w:val="28"/>
          <w:szCs w:val="28"/>
        </w:rPr>
        <w:t xml:space="preserve"> </w:t>
      </w:r>
      <w:r w:rsidRPr="004A6A07">
        <w:rPr>
          <w:rFonts w:ascii="Times New Roman" w:hAnsi="Times New Roman" w:cs="Times New Roman"/>
          <w:sz w:val="28"/>
          <w:szCs w:val="28"/>
        </w:rPr>
        <w:t>účastníků</w:t>
      </w:r>
    </w:p>
    <w:p w14:paraId="70A088D5" w14:textId="77777777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E3BFA" w14:textId="40971720" w:rsidR="00B841EB" w:rsidRPr="004A6A07" w:rsidRDefault="00B841EB" w:rsidP="00B8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6A07">
        <w:rPr>
          <w:rFonts w:ascii="Times New Roman" w:hAnsi="Times New Roman" w:cs="Times New Roman"/>
          <w:b/>
          <w:bCs/>
          <w:sz w:val="28"/>
          <w:szCs w:val="28"/>
        </w:rPr>
        <w:t xml:space="preserve">Celkem :   </w:t>
      </w:r>
      <w:r w:rsidRPr="00CC5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CC8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CC593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6A07">
        <w:rPr>
          <w:rFonts w:ascii="Times New Roman" w:hAnsi="Times New Roman" w:cs="Times New Roman"/>
          <w:b/>
          <w:bCs/>
          <w:sz w:val="28"/>
          <w:szCs w:val="28"/>
        </w:rPr>
        <w:t>účastn</w:t>
      </w:r>
      <w:r w:rsidRPr="004A6A07">
        <w:rPr>
          <w:rFonts w:ascii="Times New Roman" w:hAnsi="Times New Roman" w:cs="Times New Roman"/>
          <w:b/>
          <w:bCs/>
          <w:sz w:val="28"/>
          <w:szCs w:val="28"/>
          <w:lang w:val="en-US"/>
        </w:rPr>
        <w:t>íků</w:t>
      </w:r>
    </w:p>
    <w:p w14:paraId="0C3FD58B" w14:textId="77777777" w:rsidR="00B841EB" w:rsidRPr="004A6A07" w:rsidRDefault="00B841EB" w:rsidP="00B841EB">
      <w:pPr>
        <w:rPr>
          <w:rFonts w:ascii="Times New Roman" w:hAnsi="Times New Roman" w:cs="Times New Roman"/>
          <w:sz w:val="28"/>
          <w:szCs w:val="28"/>
        </w:rPr>
      </w:pPr>
    </w:p>
    <w:p w14:paraId="07EFE24F" w14:textId="77777777" w:rsidR="00E570A1" w:rsidRDefault="00E570A1"/>
    <w:sectPr w:rsidR="00E570A1" w:rsidSect="00B841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C8"/>
    <w:rsid w:val="000E4B33"/>
    <w:rsid w:val="00174CC8"/>
    <w:rsid w:val="00614780"/>
    <w:rsid w:val="00901FE8"/>
    <w:rsid w:val="00A521D3"/>
    <w:rsid w:val="00B841EB"/>
    <w:rsid w:val="00E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124"/>
  <w15:chartTrackingRefBased/>
  <w15:docId w15:val="{A7528617-69D6-4C18-BE92-9E500E62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1E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841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41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41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41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41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41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41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41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41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4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4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41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41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4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4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4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4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4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8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41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84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41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84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41E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841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41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4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aMackov&#225;\OneDrive%20-%20Z&#225;kladn&#237;%20&#353;kola%20a%20Mate&#345;sk&#225;%20&#353;kola%20Star&#233;%20K&#345;e&#269;any\Plocha\&#352;KOLN&#205;%20rok%2025-26\PL&#193;NOV&#193;N&#205;%202025-26\Po&#269;ty%20&#382;&#225;k&#367;%20a%20d&#283;t&#237;%20ve%20&#353;k.r.2025-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Počty žáků a dětí ve šk.r.2025-26</Template>
  <TotalTime>3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Macková</dc:creator>
  <cp:keywords/>
  <dc:description/>
  <cp:lastModifiedBy>Miroslava Macková</cp:lastModifiedBy>
  <cp:revision>3</cp:revision>
  <dcterms:created xsi:type="dcterms:W3CDTF">2025-09-10T11:28:00Z</dcterms:created>
  <dcterms:modified xsi:type="dcterms:W3CDTF">2025-09-10T11:34:00Z</dcterms:modified>
</cp:coreProperties>
</file>